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9B" w:rsidRDefault="001B3C9B" w:rsidP="001B3C9B">
      <w:pPr>
        <w:pStyle w:val="Norma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01641" cy="2440305"/>
            <wp:effectExtent l="0" t="0" r="0" b="0"/>
            <wp:docPr id="4" name="Picture 4" descr="C:\Users\stephanieh\AppData\Local\Microsoft\Windows\INetCache\Content.Word\35244663256019647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ephanieh\AppData\Local\Microsoft\Windows\INetCache\Content.Word\35244663256019647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84" cy="246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96030" cy="2933066"/>
            <wp:effectExtent l="0" t="0" r="0" b="635"/>
            <wp:docPr id="5" name="Picture 5" descr="C:\Users\stephanieh\AppData\Local\Microsoft\Windows\INetCache\Content.Word\43038369603976577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tephanieh\AppData\Local\Microsoft\Windows\INetCache\Content.Word\430383696039765777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4" cy="293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0AD61B" wp14:editId="2B739A80">
            <wp:extent cx="3533775" cy="4711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2052" cy="472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C9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9B" w:rsidRDefault="001B3C9B" w:rsidP="001B3C9B">
      <w:pPr>
        <w:spacing w:after="0" w:line="240" w:lineRule="auto"/>
      </w:pPr>
      <w:r>
        <w:separator/>
      </w:r>
    </w:p>
  </w:endnote>
  <w:endnote w:type="continuationSeparator" w:id="0">
    <w:p w:rsidR="001B3C9B" w:rsidRDefault="001B3C9B" w:rsidP="001B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9B" w:rsidRDefault="001B3C9B" w:rsidP="001B3C9B">
      <w:pPr>
        <w:spacing w:after="0" w:line="240" w:lineRule="auto"/>
      </w:pPr>
      <w:r>
        <w:separator/>
      </w:r>
    </w:p>
  </w:footnote>
  <w:footnote w:type="continuationSeparator" w:id="0">
    <w:p w:rsidR="001B3C9B" w:rsidRDefault="001B3C9B" w:rsidP="001B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9B" w:rsidRDefault="001B3C9B">
    <w:pPr>
      <w:pStyle w:val="Header"/>
    </w:pPr>
  </w:p>
  <w:p w:rsidR="001B3C9B" w:rsidRDefault="001B3C9B">
    <w:pPr>
      <w:pStyle w:val="Header"/>
    </w:pPr>
  </w:p>
  <w:p w:rsidR="001B3C9B" w:rsidRDefault="001B3C9B">
    <w:pPr>
      <w:pStyle w:val="Header"/>
    </w:pPr>
  </w:p>
  <w:p w:rsidR="001B3C9B" w:rsidRDefault="001B3C9B">
    <w:pPr>
      <w:pStyle w:val="Header"/>
    </w:pPr>
  </w:p>
  <w:p w:rsidR="001B3C9B" w:rsidRDefault="001B3C9B">
    <w:pPr>
      <w:pStyle w:val="Header"/>
    </w:pPr>
  </w:p>
  <w:p w:rsidR="001B3C9B" w:rsidRDefault="001B3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9B"/>
    <w:rsid w:val="001B3C9B"/>
    <w:rsid w:val="00B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F246C-ABB8-4AF1-98C6-5CE05964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B3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C9B"/>
  </w:style>
  <w:style w:type="paragraph" w:styleId="Footer">
    <w:name w:val="footer"/>
    <w:basedOn w:val="Normal"/>
    <w:link w:val="FooterChar"/>
    <w:uiPriority w:val="99"/>
    <w:unhideWhenUsed/>
    <w:rsid w:val="001B3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B0EB60A4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Husband</dc:creator>
  <cp:keywords/>
  <dc:description/>
  <cp:lastModifiedBy>Stephanie Husband</cp:lastModifiedBy>
  <cp:revision>1</cp:revision>
  <dcterms:created xsi:type="dcterms:W3CDTF">2025-03-31T18:41:00Z</dcterms:created>
  <dcterms:modified xsi:type="dcterms:W3CDTF">2025-04-07T01:02:00Z</dcterms:modified>
</cp:coreProperties>
</file>